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1D" w:rsidRPr="00455E19" w:rsidRDefault="0099531D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Обобщенная информация</w:t>
      </w:r>
    </w:p>
    <w:p w:rsidR="0099531D" w:rsidRPr="00455E19" w:rsidRDefault="0099531D" w:rsidP="00FD6DF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исполнении (о ненадлежащем исполнении) депутатами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Совета депутатов муниципального округа Котловка</w:t>
      </w:r>
    </w:p>
    <w:p w:rsidR="0099531D" w:rsidRPr="00455E19" w:rsidRDefault="0099531D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99531D" w:rsidRPr="00455E19" w:rsidRDefault="0099531D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99531D" w:rsidRPr="00455E19" w:rsidRDefault="0099531D" w:rsidP="007E60D9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color w:val="auto"/>
          <w:sz w:val="26"/>
          <w:szCs w:val="26"/>
        </w:rPr>
        <w:t xml:space="preserve">Численность депутатов, установленная уставом </w:t>
      </w:r>
      <w:r>
        <w:rPr>
          <w:rFonts w:ascii="Times New Roman" w:hAnsi="Times New Roman" w:cs="Times New Roman"/>
          <w:color w:val="auto"/>
          <w:sz w:val="26"/>
          <w:szCs w:val="26"/>
        </w:rPr>
        <w:t>муниципального округа Котловка- 9</w:t>
      </w:r>
      <w:r w:rsidRPr="00455E1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9531D" w:rsidRPr="00455E19" w:rsidRDefault="0099531D" w:rsidP="007E60D9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color w:val="auto"/>
          <w:sz w:val="26"/>
          <w:szCs w:val="26"/>
        </w:rPr>
        <w:t>Численность депутатов по состо</w:t>
      </w:r>
      <w:r>
        <w:rPr>
          <w:rFonts w:ascii="Times New Roman" w:hAnsi="Times New Roman" w:cs="Times New Roman"/>
          <w:color w:val="auto"/>
          <w:sz w:val="26"/>
          <w:szCs w:val="26"/>
        </w:rPr>
        <w:t>янию на 31 декабря 2023 г. -8</w:t>
      </w:r>
      <w:r w:rsidRPr="007639E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9531D" w:rsidRPr="00455E19" w:rsidRDefault="0099531D" w:rsidP="007E60D9">
      <w:pPr>
        <w:pStyle w:val="HEADERTEX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55E19">
        <w:rPr>
          <w:rFonts w:ascii="Times New Roman" w:hAnsi="Times New Roman" w:cs="Times New Roman"/>
          <w:color w:val="auto"/>
          <w:sz w:val="26"/>
          <w:szCs w:val="26"/>
        </w:rPr>
        <w:t>Численность депутатов по состоянию на дату окончания срока представления сведений о доходах, расходах, об имуществе и обязательствах имущественного характера или направления уведомлений о несовершении сделок,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</w:t>
      </w:r>
      <w:r>
        <w:rPr>
          <w:rFonts w:ascii="Times New Roman" w:hAnsi="Times New Roman" w:cs="Times New Roman"/>
          <w:color w:val="auto"/>
          <w:sz w:val="26"/>
          <w:szCs w:val="26"/>
        </w:rPr>
        <w:t>ти, и иных лиц их доходам» - 8</w:t>
      </w:r>
      <w:r w:rsidRPr="00455E19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9531D" w:rsidRPr="00455E19" w:rsidRDefault="0099531D" w:rsidP="00BE7B07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tbl>
      <w:tblPr>
        <w:tblW w:w="5001" w:type="pc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2419"/>
        <w:gridCol w:w="2729"/>
        <w:gridCol w:w="3243"/>
        <w:gridCol w:w="3219"/>
        <w:gridCol w:w="3586"/>
      </w:tblGrid>
      <w:tr w:rsidR="0099531D" w:rsidRPr="00945901">
        <w:tc>
          <w:tcPr>
            <w:tcW w:w="1694" w:type="pct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постоянной основе</w:t>
            </w:r>
          </w:p>
        </w:tc>
        <w:tc>
          <w:tcPr>
            <w:tcW w:w="3306" w:type="pct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Число депутатов, осуществляющих свои полномочия на непостоянной основе</w:t>
            </w:r>
          </w:p>
        </w:tc>
      </w:tr>
      <w:tr w:rsidR="0099531D" w:rsidRPr="00945901">
        <w:tc>
          <w:tcPr>
            <w:tcW w:w="1694" w:type="pct"/>
            <w:gridSpan w:val="2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675FED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06" w:type="pct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C320E7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9531D" w:rsidRPr="00945901">
        <w:tc>
          <w:tcPr>
            <w:tcW w:w="7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о доходах, расходах,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89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о доходах, расходах,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06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представили сведения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доходах, расходах,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05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 xml:space="preserve">направили уведомление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>о несовершении сделок</w:t>
            </w:r>
          </w:p>
        </w:tc>
        <w:tc>
          <w:tcPr>
            <w:tcW w:w="118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 xml:space="preserve">не представили сведения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 доходах, расходах,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 имуществе и обязательствах имущественного характера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не направили уведомление </w:t>
            </w:r>
            <w:r w:rsidRPr="00945901">
              <w:rPr>
                <w:rFonts w:ascii="Times New Roman" w:hAnsi="Times New Roman" w:cs="Times New Roman"/>
                <w:sz w:val="26"/>
                <w:szCs w:val="26"/>
              </w:rPr>
              <w:br/>
              <w:t>о несовершении сделок</w:t>
            </w:r>
          </w:p>
        </w:tc>
      </w:tr>
      <w:tr w:rsidR="0099531D" w:rsidRPr="00945901">
        <w:tc>
          <w:tcPr>
            <w:tcW w:w="796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98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67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59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</w:p>
        </w:tc>
        <w:tc>
          <w:tcPr>
            <w:tcW w:w="118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492E1C">
            <w:pPr>
              <w:pStyle w:val="FORMATTEXT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531D" w:rsidRPr="00945901">
        <w:tc>
          <w:tcPr>
            <w:tcW w:w="5000" w:type="pct"/>
            <w:gridSpan w:val="5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9531D" w:rsidRPr="00945901" w:rsidRDefault="0099531D" w:rsidP="00E621E4">
            <w:pPr>
              <w:pStyle w:val="FORMATTEXT"/>
              <w:spacing w:line="240" w:lineRule="exact"/>
              <w:ind w:righ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5901">
              <w:rPr>
                <w:rFonts w:ascii="Times New Roman" w:hAnsi="Times New Roman" w:cs="Times New Roman"/>
                <w:sz w:val="26"/>
                <w:szCs w:val="26"/>
              </w:rPr>
              <w:t>Примечание. Обобщенная информация указывается без учета информации о депутате, который замещает должность главы внутригородского муниципального образования в городе Москве.</w:t>
            </w:r>
          </w:p>
        </w:tc>
      </w:tr>
    </w:tbl>
    <w:p w:rsidR="0099531D" w:rsidRPr="00BE7B07" w:rsidRDefault="0099531D" w:rsidP="00FB06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531D" w:rsidRPr="00BE7B07" w:rsidSect="00455E19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B07"/>
    <w:rsid w:val="0000469F"/>
    <w:rsid w:val="00031F5D"/>
    <w:rsid w:val="00095132"/>
    <w:rsid w:val="000F2BA1"/>
    <w:rsid w:val="00157222"/>
    <w:rsid w:val="00157E9A"/>
    <w:rsid w:val="001922B6"/>
    <w:rsid w:val="001C1821"/>
    <w:rsid w:val="002465AB"/>
    <w:rsid w:val="0028347E"/>
    <w:rsid w:val="00290EE1"/>
    <w:rsid w:val="0029263A"/>
    <w:rsid w:val="002E6B0B"/>
    <w:rsid w:val="003023CD"/>
    <w:rsid w:val="0032783B"/>
    <w:rsid w:val="00350A51"/>
    <w:rsid w:val="00353EC5"/>
    <w:rsid w:val="00357F9A"/>
    <w:rsid w:val="00381CB7"/>
    <w:rsid w:val="00391B55"/>
    <w:rsid w:val="003B0B73"/>
    <w:rsid w:val="00427325"/>
    <w:rsid w:val="004301A0"/>
    <w:rsid w:val="004442F7"/>
    <w:rsid w:val="00455E19"/>
    <w:rsid w:val="00492E1C"/>
    <w:rsid w:val="004E5D84"/>
    <w:rsid w:val="004E77D2"/>
    <w:rsid w:val="004F0457"/>
    <w:rsid w:val="004F6836"/>
    <w:rsid w:val="0052114F"/>
    <w:rsid w:val="00535A83"/>
    <w:rsid w:val="00542C5D"/>
    <w:rsid w:val="00580804"/>
    <w:rsid w:val="005C419A"/>
    <w:rsid w:val="005C7264"/>
    <w:rsid w:val="00621B31"/>
    <w:rsid w:val="00641D72"/>
    <w:rsid w:val="006569B7"/>
    <w:rsid w:val="00664914"/>
    <w:rsid w:val="00675FED"/>
    <w:rsid w:val="00692703"/>
    <w:rsid w:val="006A1F58"/>
    <w:rsid w:val="006D3645"/>
    <w:rsid w:val="006E0C5D"/>
    <w:rsid w:val="006E5685"/>
    <w:rsid w:val="00700881"/>
    <w:rsid w:val="00702EDB"/>
    <w:rsid w:val="00722770"/>
    <w:rsid w:val="007464EB"/>
    <w:rsid w:val="007639E9"/>
    <w:rsid w:val="007A6254"/>
    <w:rsid w:val="007A7324"/>
    <w:rsid w:val="007C0749"/>
    <w:rsid w:val="007E60D9"/>
    <w:rsid w:val="007F6264"/>
    <w:rsid w:val="00803EAE"/>
    <w:rsid w:val="00807358"/>
    <w:rsid w:val="008250B6"/>
    <w:rsid w:val="00827C1D"/>
    <w:rsid w:val="00837E66"/>
    <w:rsid w:val="008B03CB"/>
    <w:rsid w:val="008B41E1"/>
    <w:rsid w:val="008C20DA"/>
    <w:rsid w:val="008E41DB"/>
    <w:rsid w:val="008F21FD"/>
    <w:rsid w:val="008F30E1"/>
    <w:rsid w:val="008F3440"/>
    <w:rsid w:val="00942FCA"/>
    <w:rsid w:val="00945901"/>
    <w:rsid w:val="00945DA2"/>
    <w:rsid w:val="00957DB6"/>
    <w:rsid w:val="0099531D"/>
    <w:rsid w:val="00996196"/>
    <w:rsid w:val="00997042"/>
    <w:rsid w:val="009B264E"/>
    <w:rsid w:val="009B7FFE"/>
    <w:rsid w:val="009C34BB"/>
    <w:rsid w:val="00A92015"/>
    <w:rsid w:val="00AA5377"/>
    <w:rsid w:val="00AC36EE"/>
    <w:rsid w:val="00AE1D26"/>
    <w:rsid w:val="00AE4021"/>
    <w:rsid w:val="00B03BD6"/>
    <w:rsid w:val="00B64841"/>
    <w:rsid w:val="00B92F1A"/>
    <w:rsid w:val="00B94810"/>
    <w:rsid w:val="00B963B8"/>
    <w:rsid w:val="00BE7B07"/>
    <w:rsid w:val="00BF3A70"/>
    <w:rsid w:val="00C12D81"/>
    <w:rsid w:val="00C13BF1"/>
    <w:rsid w:val="00C14779"/>
    <w:rsid w:val="00C320E7"/>
    <w:rsid w:val="00C40A5D"/>
    <w:rsid w:val="00C43B9A"/>
    <w:rsid w:val="00C51EE9"/>
    <w:rsid w:val="00C53528"/>
    <w:rsid w:val="00C562FA"/>
    <w:rsid w:val="00C5737B"/>
    <w:rsid w:val="00C7713C"/>
    <w:rsid w:val="00CE7170"/>
    <w:rsid w:val="00D006A5"/>
    <w:rsid w:val="00D00D6E"/>
    <w:rsid w:val="00DD5D75"/>
    <w:rsid w:val="00DF1301"/>
    <w:rsid w:val="00E2342C"/>
    <w:rsid w:val="00E26869"/>
    <w:rsid w:val="00E35866"/>
    <w:rsid w:val="00E412C1"/>
    <w:rsid w:val="00E42157"/>
    <w:rsid w:val="00E528FE"/>
    <w:rsid w:val="00E621E4"/>
    <w:rsid w:val="00E97191"/>
    <w:rsid w:val="00ED777C"/>
    <w:rsid w:val="00F161AB"/>
    <w:rsid w:val="00F37263"/>
    <w:rsid w:val="00F37F1C"/>
    <w:rsid w:val="00F76CA5"/>
    <w:rsid w:val="00F9029D"/>
    <w:rsid w:val="00FB06A7"/>
    <w:rsid w:val="00FD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B07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7B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BE7B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352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491</TotalTime>
  <Pages>1</Pages>
  <Words>239</Words>
  <Characters>1367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</dc:creator>
  <cp:keywords/>
  <dc:description/>
  <cp:lastModifiedBy>NewPC004</cp:lastModifiedBy>
  <cp:revision>60</cp:revision>
  <cp:lastPrinted>2023-05-19T06:50:00Z</cp:lastPrinted>
  <dcterms:created xsi:type="dcterms:W3CDTF">2018-05-08T14:22:00Z</dcterms:created>
  <dcterms:modified xsi:type="dcterms:W3CDTF">2024-05-16T12:48:00Z</dcterms:modified>
</cp:coreProperties>
</file>